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4C29B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ที่ทำการองค์กรปกครองส่วนท้องถิ่นอบต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.- 30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ของปีถัดไป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2548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ผู้ป่วยเอดส์ที่มีใบรับรองแพทย์ซึ่่งออกโดยสถานพยาบาลของรัฐ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ยื่นคำขอพร้อมเอกสารหลักฐานประกอบคำขอ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งานพัฒนาชุมชนสำนักงานปลัดอบต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111)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เจ้าหน้าที่ตรวจสอบหลักฐานและคุณสมบัติ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งานพัฒนาชุมชนสำนักงานปลัดอบต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111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เสนอผู้บริหารเพื่อพิจารณาอนุมัติ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งานพัฒนาชุมชนสำนักงานปลัดอบต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111)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รอประกาศรายชื่อเพื่อรับเบี้ยยังชีพในเดือนถัดไป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งานพัฒนาชุมชนสำนักงานปลัดอบต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111)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กรณีที่ผู้ขอรับเงินเบี้ยยังชีพประสงค์ขอรับเงินเบี้ยยังชีพผ่านธนาคาร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กรณีที่ผู้ขอรับเงินเบี้ยยังชีพประสงค์ขอรับเงินเบี้ยยังชีพผ่านธนาคารของผู้รับมอบอำนาจ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074-691476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องค์การบริหารส่วนตำบลควนขนุนอำเภอเขาชัยสนจังหวัดพัทลุงสถ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EE" w:rsidRDefault="00DB56EE" w:rsidP="00C81DB8">
      <w:pPr>
        <w:spacing w:after="0" w:line="240" w:lineRule="auto"/>
      </w:pPr>
      <w:r>
        <w:separator/>
      </w:r>
    </w:p>
  </w:endnote>
  <w:endnote w:type="continuationSeparator" w:id="0">
    <w:p w:rsidR="00DB56EE" w:rsidRDefault="00DB56E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EE" w:rsidRDefault="00DB56EE" w:rsidP="00C81DB8">
      <w:pPr>
        <w:spacing w:after="0" w:line="240" w:lineRule="auto"/>
      </w:pPr>
      <w:r>
        <w:separator/>
      </w:r>
    </w:p>
  </w:footnote>
  <w:footnote w:type="continuationSeparator" w:id="0">
    <w:p w:rsidR="00DB56EE" w:rsidRDefault="00DB56E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6C233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C29B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C29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13EA0"/>
    <w:rsid w:val="00422EAB"/>
    <w:rsid w:val="00444BFB"/>
    <w:rsid w:val="00452B6B"/>
    <w:rsid w:val="004C0C85"/>
    <w:rsid w:val="004C29BC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233F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351B8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56EE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85DB-8CC0-478B-9A8A-E74CB60E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2</cp:revision>
  <cp:lastPrinted>2015-03-02T15:12:00Z</cp:lastPrinted>
  <dcterms:created xsi:type="dcterms:W3CDTF">2021-03-29T03:55:00Z</dcterms:created>
  <dcterms:modified xsi:type="dcterms:W3CDTF">2021-03-29T03:55:00Z</dcterms:modified>
</cp:coreProperties>
</file>